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21A1" w14:textId="4C099BB5" w:rsidR="001E24B9" w:rsidRPr="001E24B9"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4E165407" w:rsidR="001E24B9" w:rsidRPr="001E24B9" w:rsidRDefault="001E24B9" w:rsidP="001E24B9">
      <w:pPr>
        <w:keepNext/>
        <w:spacing w:before="240" w:after="60" w:line="240" w:lineRule="auto"/>
        <w:outlineLvl w:val="0"/>
        <w:rPr>
          <w:rFonts w:ascii="Arial" w:eastAsia="Times New Roman" w:hAnsi="Arial" w:cs="Arial"/>
          <w:b/>
          <w:bCs/>
          <w:color w:val="0070C0"/>
          <w:sz w:val="28"/>
          <w:szCs w:val="28"/>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2715B443" w14:textId="77777777" w:rsidR="001E24B9" w:rsidRPr="001E24B9" w:rsidRDefault="001E24B9" w:rsidP="001E24B9">
      <w:pPr>
        <w:spacing w:after="0" w:line="240" w:lineRule="auto"/>
        <w:jc w:val="both"/>
        <w:rPr>
          <w:rFonts w:ascii="Arial" w:eastAsia="Times New Roman" w:hAnsi="Arial" w:cs="Arial"/>
          <w:color w:val="0070C0"/>
          <w:sz w:val="28"/>
          <w:szCs w:val="28"/>
        </w:rPr>
      </w:pPr>
    </w:p>
    <w:p w14:paraId="06B12843" w14:textId="77777777"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7905B3DC"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D568CF">
              <w:rPr>
                <w:rFonts w:ascii="Arial" w:eastAsia="Times New Roman" w:hAnsi="Arial" w:cs="Arial"/>
                <w:b/>
                <w:sz w:val="24"/>
                <w:szCs w:val="24"/>
              </w:rPr>
              <w:t>201</w:t>
            </w:r>
            <w:r w:rsidR="00E74BF3" w:rsidRPr="00D568CF">
              <w:rPr>
                <w:rFonts w:ascii="Arial" w:eastAsia="Times New Roman" w:hAnsi="Arial" w:cs="Arial"/>
                <w:b/>
                <w:sz w:val="24"/>
                <w:szCs w:val="24"/>
              </w:rPr>
              <w:t>8</w:t>
            </w:r>
            <w:r w:rsidRPr="00D568CF">
              <w:rPr>
                <w:rFonts w:ascii="Arial" w:eastAsia="Times New Roman" w:hAnsi="Arial" w:cs="Arial"/>
                <w:b/>
                <w:sz w:val="24"/>
                <w:szCs w:val="24"/>
              </w:rPr>
              <w:t>_</w:t>
            </w:r>
            <w:r w:rsidR="00D568CF" w:rsidRPr="00D568CF">
              <w:rPr>
                <w:rFonts w:ascii="Arial" w:eastAsia="Times New Roman" w:hAnsi="Arial" w:cs="Arial"/>
                <w:b/>
                <w:sz w:val="24"/>
                <w:szCs w:val="24"/>
              </w:rPr>
              <w:t>WOLLG_008_00</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3653265C"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187DB8">
      <w:headerReference w:type="even" r:id="rId7"/>
      <w:headerReference w:type="default" r:id="rId8"/>
      <w:footerReference w:type="even" r:id="rId9"/>
      <w:footerReference w:type="default" r:id="rId10"/>
      <w:headerReference w:type="first" r:id="rId11"/>
      <w:footerReference w:type="first" r:id="rId12"/>
      <w:pgSz w:w="11906" w:h="16838"/>
      <w:pgMar w:top="144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B988" w14:textId="77777777" w:rsidR="00672B85" w:rsidRDefault="00672B85" w:rsidP="001A2340">
      <w:pPr>
        <w:spacing w:after="0" w:line="240" w:lineRule="auto"/>
      </w:pPr>
      <w:r>
        <w:separator/>
      </w:r>
    </w:p>
  </w:endnote>
  <w:endnote w:type="continuationSeparator" w:id="0">
    <w:p w14:paraId="30F0B119" w14:textId="77777777" w:rsidR="00672B85" w:rsidRDefault="00672B85"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7EC8" w14:textId="77777777" w:rsidR="00EA2CFC" w:rsidRDefault="00EA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204B" w14:textId="77777777" w:rsidR="00EA2CFC" w:rsidRDefault="00EA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210F" w14:textId="77777777" w:rsidR="00EA2CFC" w:rsidRDefault="00EA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39FD7" w14:textId="77777777" w:rsidR="00672B85" w:rsidRDefault="00672B85" w:rsidP="001A2340">
      <w:pPr>
        <w:spacing w:after="0" w:line="240" w:lineRule="auto"/>
      </w:pPr>
      <w:r>
        <w:separator/>
      </w:r>
    </w:p>
  </w:footnote>
  <w:footnote w:type="continuationSeparator" w:id="0">
    <w:p w14:paraId="72F8C070" w14:textId="77777777" w:rsidR="00672B85" w:rsidRDefault="00672B85"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219" w14:textId="77777777" w:rsidR="00EA2CFC" w:rsidRDefault="00EA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575E" w14:textId="77777777" w:rsidR="00EA2CFC" w:rsidRDefault="00EA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77F0C"/>
    <w:rsid w:val="00187DB8"/>
    <w:rsid w:val="001A2340"/>
    <w:rsid w:val="001E24B9"/>
    <w:rsid w:val="002144B6"/>
    <w:rsid w:val="002D2E57"/>
    <w:rsid w:val="002D4AB4"/>
    <w:rsid w:val="00300387"/>
    <w:rsid w:val="00464D29"/>
    <w:rsid w:val="00501D5A"/>
    <w:rsid w:val="00547B58"/>
    <w:rsid w:val="005863E1"/>
    <w:rsid w:val="005F53CA"/>
    <w:rsid w:val="00672B85"/>
    <w:rsid w:val="0070371A"/>
    <w:rsid w:val="00762D99"/>
    <w:rsid w:val="007C383F"/>
    <w:rsid w:val="00835390"/>
    <w:rsid w:val="00881EAD"/>
    <w:rsid w:val="008A4D9F"/>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36C3D"/>
    <w:rsid w:val="00D54602"/>
    <w:rsid w:val="00D568CF"/>
    <w:rsid w:val="00D60F09"/>
    <w:rsid w:val="00D76B30"/>
    <w:rsid w:val="00D97FD5"/>
    <w:rsid w:val="00E74448"/>
    <w:rsid w:val="00E74BF3"/>
    <w:rsid w:val="00EA2CFC"/>
    <w:rsid w:val="00EA3EB9"/>
    <w:rsid w:val="00EB2D87"/>
    <w:rsid w:val="00EB3758"/>
    <w:rsid w:val="00F15E07"/>
    <w:rsid w:val="00FD1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4CC08048.dotm</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Andrew Hartcher</cp:lastModifiedBy>
  <cp:revision>2</cp:revision>
  <cp:lastPrinted>2018-02-18T23:08:00Z</cp:lastPrinted>
  <dcterms:created xsi:type="dcterms:W3CDTF">2018-11-29T23:54:00Z</dcterms:created>
  <dcterms:modified xsi:type="dcterms:W3CDTF">2018-11-29T23:54:00Z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